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2BDB" w14:textId="77777777" w:rsidR="008721DF" w:rsidRPr="004C4B78" w:rsidRDefault="00C15BD2">
      <w:pPr>
        <w:rPr>
          <w:rFonts w:ascii="BIZ UD明朝 Medium" w:eastAsia="BIZ UD明朝 Medium" w:hAnsi="BIZ UD明朝 Medium"/>
          <w:snapToGrid w:val="0"/>
        </w:rPr>
      </w:pPr>
      <w:r w:rsidRPr="004C4B78">
        <w:rPr>
          <w:rFonts w:ascii="BIZ UD明朝 Medium" w:eastAsia="BIZ UD明朝 Medium" w:hAnsi="BIZ UD明朝 Medium" w:hint="eastAsia"/>
          <w:snapToGrid w:val="0"/>
        </w:rPr>
        <w:t xml:space="preserve">　第１号様式（第４条関係）</w:t>
      </w:r>
    </w:p>
    <w:tbl>
      <w:tblPr>
        <w:tblW w:w="9429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1"/>
        <w:gridCol w:w="992"/>
        <w:gridCol w:w="1276"/>
        <w:gridCol w:w="2693"/>
        <w:gridCol w:w="1134"/>
        <w:gridCol w:w="2693"/>
      </w:tblGrid>
      <w:tr w:rsidR="00A93D7E" w:rsidRPr="004C4B78" w14:paraId="2F8DA195" w14:textId="77777777" w:rsidTr="00DB361F">
        <w:tblPrEx>
          <w:tblCellMar>
            <w:top w:w="0" w:type="dxa"/>
            <w:bottom w:w="0" w:type="dxa"/>
          </w:tblCellMar>
        </w:tblPrEx>
        <w:trPr>
          <w:trHeight w:hRule="exact" w:val="3906"/>
        </w:trPr>
        <w:tc>
          <w:tcPr>
            <w:tcW w:w="94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F5E68" w14:textId="77777777" w:rsidR="00A31086" w:rsidRPr="004C4B78" w:rsidRDefault="00A31086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  <w:p w14:paraId="4FE57A32" w14:textId="77777777" w:rsidR="008721DF" w:rsidRPr="004C4B78" w:rsidRDefault="00E178C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お林展望公園</w:t>
            </w:r>
            <w:r w:rsidR="008721DF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</w:t>
            </w:r>
            <w:r w:rsidR="00CA3454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申請</w:t>
            </w:r>
            <w:r w:rsidR="008721DF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書</w:t>
            </w:r>
          </w:p>
          <w:p w14:paraId="318DB5C5" w14:textId="77777777" w:rsidR="00E178C8" w:rsidRPr="004C4B78" w:rsidRDefault="00E178C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  <w:p w14:paraId="248305BC" w14:textId="77777777" w:rsidR="008721DF" w:rsidRPr="004C4B78" w:rsidRDefault="008721DF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年　　月　　日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4"/>
              </w:rPr>
              <w:t xml:space="preserve">　</w:t>
            </w:r>
          </w:p>
          <w:p w14:paraId="517FB57E" w14:textId="77777777" w:rsidR="008721DF" w:rsidRPr="004C4B78" w:rsidRDefault="008721DF">
            <w:pPr>
              <w:spacing w:line="260" w:lineRule="exac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真鶴町長　</w:t>
            </w:r>
            <w:r w:rsidR="004A06E3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様</w:t>
            </w:r>
          </w:p>
          <w:p w14:paraId="2B628575" w14:textId="77777777" w:rsidR="008721DF" w:rsidRPr="004C4B78" w:rsidRDefault="008721DF" w:rsidP="005D499D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>団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>体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名　　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  <w:p w14:paraId="7DA69571" w14:textId="77777777" w:rsidR="00A93D7E" w:rsidRPr="004C4B78" w:rsidRDefault="00A93D7E" w:rsidP="00A93D7E">
            <w:pPr>
              <w:spacing w:line="260" w:lineRule="exact"/>
              <w:ind w:right="480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  <w:p w14:paraId="7AC01C3D" w14:textId="77777777" w:rsidR="008721DF" w:rsidRPr="004C4B78" w:rsidRDefault="008721DF" w:rsidP="00A93D7E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氏　　名　　　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1C4D7F"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vanish/>
                <w:color w:val="000000" w:themeColor="text1"/>
                <w:sz w:val="24"/>
                <w:szCs w:val="24"/>
                <w:u w:val="single"/>
              </w:rPr>
              <w:t>印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  <w:p w14:paraId="37084AAB" w14:textId="77777777" w:rsidR="008721DF" w:rsidRPr="004C4B78" w:rsidRDefault="008721DF" w:rsidP="00423C98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申請者　　</w:t>
            </w:r>
            <w:r w:rsidR="00A93D7E"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住所又は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54255B5C" w14:textId="77777777" w:rsidR="008721DF" w:rsidRPr="004C4B78" w:rsidRDefault="008721DF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>所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>在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>地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　　　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  <w:p w14:paraId="382EBF13" w14:textId="77777777" w:rsidR="008721DF" w:rsidRPr="004C4B78" w:rsidRDefault="008721DF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  <w:p w14:paraId="74650FE5" w14:textId="77777777" w:rsidR="008721DF" w:rsidRPr="004C4B78" w:rsidRDefault="008721DF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電　　話　　　</w:t>
            </w:r>
            <w:r w:rsidR="00A93D7E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4"/>
              </w:rPr>
              <w:t xml:space="preserve">　</w:t>
            </w:r>
          </w:p>
          <w:p w14:paraId="641FB5C8" w14:textId="77777777" w:rsidR="008721DF" w:rsidRPr="004C4B78" w:rsidRDefault="008721DF">
            <w:pPr>
              <w:spacing w:line="260" w:lineRule="exac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FF0000"/>
                <w:sz w:val="24"/>
                <w:szCs w:val="24"/>
              </w:rPr>
              <w:t xml:space="preserve">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次のとおり</w:t>
            </w:r>
            <w:r w:rsidR="00C15BD2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施設の使用を</w:t>
            </w:r>
            <w:r w:rsidR="00CA3454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申請しま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す。</w:t>
            </w:r>
          </w:p>
        </w:tc>
      </w:tr>
      <w:tr w:rsidR="00CB66A5" w:rsidRPr="004C4B78" w14:paraId="5EBFFBC0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3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77CA87E" w14:textId="77777777" w:rsidR="00CB66A5" w:rsidRPr="004C4B78" w:rsidRDefault="00CB66A5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使用責任者</w:t>
            </w:r>
          </w:p>
        </w:tc>
        <w:tc>
          <w:tcPr>
            <w:tcW w:w="1276" w:type="dxa"/>
            <w:vAlign w:val="center"/>
          </w:tcPr>
          <w:p w14:paraId="3458E209" w14:textId="77777777" w:rsidR="00CB66A5" w:rsidRPr="004C4B78" w:rsidRDefault="00CB66A5" w:rsidP="00A31086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14:paraId="50E43B33" w14:textId="77777777" w:rsidR="00CB66A5" w:rsidRPr="004C4B78" w:rsidRDefault="00CB66A5" w:rsidP="00A31086">
            <w:pPr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A31086" w:rsidRPr="004C4B78" w14:paraId="66D3B414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29E7FE" w14:textId="77777777" w:rsidR="00A31086" w:rsidRPr="004C4B78" w:rsidRDefault="00A31086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B5BCB0" w14:textId="77777777" w:rsidR="00A31086" w:rsidRPr="004C4B78" w:rsidRDefault="00CB66A5" w:rsidP="00A31086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693" w:type="dxa"/>
            <w:vAlign w:val="center"/>
          </w:tcPr>
          <w:p w14:paraId="2714755E" w14:textId="77777777" w:rsidR="00A31086" w:rsidRPr="004C4B78" w:rsidRDefault="00A31086" w:rsidP="00A31086">
            <w:pPr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E77149" w14:textId="77777777" w:rsidR="00A31086" w:rsidRPr="004C4B78" w:rsidRDefault="00A31086" w:rsidP="007A631A">
            <w:pPr>
              <w:jc w:val="distribute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電</w:t>
            </w:r>
            <w:r w:rsidR="007A631A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話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7F1EB12" w14:textId="77777777" w:rsidR="00A31086" w:rsidRPr="004C4B78" w:rsidRDefault="00A31086" w:rsidP="00A31086">
            <w:pPr>
              <w:rPr>
                <w:rFonts w:ascii="BIZ UD明朝 Medium" w:eastAsia="BIZ UD明朝 Medium" w:hAnsi="BIZ UD明朝 Medium"/>
                <w:snapToGrid w:val="0"/>
                <w:color w:val="FF0000"/>
                <w:sz w:val="24"/>
                <w:szCs w:val="24"/>
              </w:rPr>
            </w:pPr>
          </w:p>
        </w:tc>
      </w:tr>
      <w:tr w:rsidR="00CB66A5" w:rsidRPr="004C4B78" w14:paraId="6FFEA191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33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2B0595A" w14:textId="77777777" w:rsidR="00CB66A5" w:rsidRPr="004C4B78" w:rsidRDefault="00CB66A5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60B5BA" w14:textId="77777777" w:rsidR="00CB66A5" w:rsidRPr="004C4B78" w:rsidRDefault="007A631A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Ｍａｉｌ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14:paraId="732866DA" w14:textId="77777777" w:rsidR="00CB66A5" w:rsidRPr="004C4B78" w:rsidRDefault="00CB66A5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B3560" w:rsidRPr="004C4B78" w14:paraId="208E8BD6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1204"/>
        </w:trPr>
        <w:tc>
          <w:tcPr>
            <w:tcW w:w="163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68938EE" w14:textId="77777777" w:rsidR="001B3560" w:rsidRPr="004C4B78" w:rsidRDefault="001B3560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</w:t>
            </w:r>
            <w:r w:rsidR="0014766B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許可期間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2959C2AD" w14:textId="77777777" w:rsidR="00CB66A5" w:rsidRPr="004C4B78" w:rsidRDefault="00CB66A5" w:rsidP="00CB66A5">
            <w:pPr>
              <w:spacing w:line="160" w:lineRule="exact"/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  <w:p w14:paraId="738E33DF" w14:textId="77777777" w:rsidR="00CB66A5" w:rsidRPr="004C4B78" w:rsidRDefault="00CB66A5" w:rsidP="00CB66A5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年　　　</w:t>
            </w:r>
            <w:r w:rsidR="001B3560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月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　　日　　　</w:t>
            </w:r>
            <w:r w:rsidR="001B3560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時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 xml:space="preserve">　　　</w:t>
            </w:r>
            <w:r w:rsidR="001B3560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分から</w:t>
            </w:r>
          </w:p>
          <w:p w14:paraId="3168E7BA" w14:textId="77777777" w:rsidR="001B3560" w:rsidRPr="004C4B78" w:rsidRDefault="00CB66A5" w:rsidP="00CB66A5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 xml:space="preserve">　　年　　　月　　　日　　　時　　　分</w:t>
            </w:r>
            <w:r w:rsidR="001B3560"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まで</w:t>
            </w:r>
          </w:p>
        </w:tc>
      </w:tr>
      <w:tr w:rsidR="002C55B2" w:rsidRPr="004C4B78" w14:paraId="1E2CB725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1419"/>
        </w:trPr>
        <w:tc>
          <w:tcPr>
            <w:tcW w:w="163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7974C3D" w14:textId="77777777" w:rsidR="002C55B2" w:rsidRPr="004C4B78" w:rsidRDefault="002C55B2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使用目的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22547C2E" w14:textId="77777777" w:rsidR="002C55B2" w:rsidRPr="004C4B78" w:rsidRDefault="002C55B2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7F4AA0" w:rsidRPr="004C4B78" w14:paraId="6AF354C5" w14:textId="77777777" w:rsidTr="00D55587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633" w:type="dxa"/>
            <w:gridSpan w:val="2"/>
            <w:tcBorders>
              <w:left w:val="single" w:sz="12" w:space="0" w:color="auto"/>
            </w:tcBorders>
            <w:vAlign w:val="center"/>
          </w:tcPr>
          <w:p w14:paraId="347AD664" w14:textId="77777777" w:rsidR="007F4AA0" w:rsidRPr="004C4B78" w:rsidRDefault="007F4AA0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使用箇所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677F8CE6" w14:textId="77777777" w:rsidR="007F4AA0" w:rsidRPr="004C4B78" w:rsidRDefault="007F4AA0" w:rsidP="00312EEB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コミュニティ広場（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="00431814"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□</w:t>
            </w:r>
            <w:r w:rsidR="009A400D"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西側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・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="00431814"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□</w:t>
            </w:r>
            <w:r w:rsidR="009A400D"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東側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）・</w:t>
            </w:r>
            <w:r w:rsidR="00431814"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□</w:t>
            </w:r>
            <w:r w:rsidR="009A400D"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展望広場</w:t>
            </w:r>
          </w:p>
          <w:p w14:paraId="234D33D7" w14:textId="77777777" w:rsidR="007F4AA0" w:rsidRPr="004C4B78" w:rsidRDefault="007F4AA0" w:rsidP="003C0DE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</w:pPr>
          </w:p>
          <w:p w14:paraId="63CA823D" w14:textId="77777777" w:rsidR="007F4AA0" w:rsidRPr="004C4B78" w:rsidRDefault="007F4AA0" w:rsidP="009A400D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管理棟１階・</w:t>
            </w:r>
            <w:r w:rsidR="00431814"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□</w:t>
            </w:r>
            <w:r w:rsidR="009A400D" w:rsidRPr="004C4B78">
              <w:rPr>
                <w:rFonts w:ascii="BIZ UD明朝 Medium" w:eastAsia="BIZ UD明朝 Medium" w:hAnsi="BIZ UD明朝 Medium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/>
                <w:sz w:val="24"/>
                <w:szCs w:val="24"/>
              </w:rPr>
              <w:t>管理棟２階</w:t>
            </w:r>
          </w:p>
        </w:tc>
      </w:tr>
      <w:tr w:rsidR="00E178C8" w:rsidRPr="004C4B78" w14:paraId="0B2B6135" w14:textId="77777777" w:rsidTr="00DB361F">
        <w:tblPrEx>
          <w:tblCellMar>
            <w:top w:w="0" w:type="dxa"/>
            <w:bottom w:w="0" w:type="dxa"/>
          </w:tblCellMar>
        </w:tblPrEx>
        <w:trPr>
          <w:cantSplit/>
          <w:trHeight w:hRule="exact" w:val="1287"/>
        </w:trPr>
        <w:tc>
          <w:tcPr>
            <w:tcW w:w="1633" w:type="dxa"/>
            <w:gridSpan w:val="2"/>
            <w:tcBorders>
              <w:left w:val="single" w:sz="12" w:space="0" w:color="auto"/>
            </w:tcBorders>
            <w:vAlign w:val="center"/>
          </w:tcPr>
          <w:p w14:paraId="1407F804" w14:textId="77777777" w:rsidR="00E178C8" w:rsidRPr="004C4B78" w:rsidRDefault="00E178C8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4"/>
            <w:tcBorders>
              <w:right w:val="single" w:sz="12" w:space="0" w:color="auto"/>
            </w:tcBorders>
            <w:vAlign w:val="center"/>
          </w:tcPr>
          <w:p w14:paraId="10C25B0B" w14:textId="77777777" w:rsidR="00E178C8" w:rsidRPr="004C4B78" w:rsidRDefault="00E178C8" w:rsidP="00A31086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CB66A5" w:rsidRPr="004C4B78" w14:paraId="17F87CD3" w14:textId="77777777" w:rsidTr="00DB361F">
        <w:tblPrEx>
          <w:tblCellMar>
            <w:top w:w="0" w:type="dxa"/>
            <w:bottom w:w="0" w:type="dxa"/>
          </w:tblCellMar>
        </w:tblPrEx>
        <w:trPr>
          <w:cantSplit/>
          <w:trHeight w:hRule="exact" w:val="1439"/>
        </w:trPr>
        <w:tc>
          <w:tcPr>
            <w:tcW w:w="641" w:type="dxa"/>
            <w:tcBorders>
              <w:top w:val="single" w:sz="12" w:space="0" w:color="auto"/>
            </w:tcBorders>
            <w:textDirection w:val="tbRlV"/>
            <w:vAlign w:val="center"/>
          </w:tcPr>
          <w:p w14:paraId="1A3CE82D" w14:textId="77777777" w:rsidR="001B3560" w:rsidRPr="004C4B78" w:rsidRDefault="00CB66A5" w:rsidP="00CB66A5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備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考</w:t>
            </w:r>
            <w:r w:rsidRPr="004C4B78"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1B3560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欄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vAlign w:val="center"/>
          </w:tcPr>
          <w:p w14:paraId="2DA3C97C" w14:textId="77777777" w:rsidR="001B3560" w:rsidRPr="004C4B78" w:rsidRDefault="001B3560" w:rsidP="001B3560">
            <w:pPr>
              <w:spacing w:line="180" w:lineRule="exac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7F756A4B" w14:textId="77777777" w:rsidR="001B3560" w:rsidRPr="004C4B78" w:rsidRDefault="001B3560" w:rsidP="00CB66A5">
            <w:pPr>
              <w:jc w:val="center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使用料合計</w:t>
            </w:r>
          </w:p>
          <w:p w14:paraId="567BADB0" w14:textId="77777777" w:rsidR="001B3560" w:rsidRPr="004C4B78" w:rsidRDefault="001B3560" w:rsidP="00CB66A5">
            <w:pPr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</w:p>
          <w:p w14:paraId="61C32F3F" w14:textId="77777777" w:rsidR="001B3560" w:rsidRPr="004C4B78" w:rsidRDefault="001B3560" w:rsidP="00CB66A5">
            <w:pPr>
              <w:jc w:val="right"/>
              <w:rPr>
                <w:rFonts w:ascii="BIZ UD明朝 Medium" w:eastAsia="BIZ UD明朝 Medium" w:hAnsi="BIZ UD明朝 Medium"/>
                <w:snapToGrid w:val="0"/>
                <w:color w:val="000000" w:themeColor="text1"/>
                <w:sz w:val="24"/>
                <w:szCs w:val="24"/>
              </w:rPr>
            </w:pPr>
            <w:r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>円</w:t>
            </w:r>
            <w:r w:rsidR="00CB66A5" w:rsidRPr="004C4B78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14:paraId="32D96493" w14:textId="77777777" w:rsidR="008721DF" w:rsidRPr="004C4B78" w:rsidRDefault="008721DF">
      <w:pPr>
        <w:spacing w:before="120"/>
        <w:rPr>
          <w:rFonts w:ascii="BIZ UD明朝 Medium" w:eastAsia="BIZ UD明朝 Medium" w:hAnsi="BIZ UD明朝 Medium"/>
          <w:snapToGrid w:val="0"/>
          <w:color w:val="000000" w:themeColor="text1"/>
          <w:sz w:val="24"/>
          <w:szCs w:val="24"/>
        </w:rPr>
      </w:pPr>
      <w:r w:rsidRPr="004C4B78">
        <w:rPr>
          <w:rFonts w:ascii="BIZ UD明朝 Medium" w:eastAsia="BIZ UD明朝 Medium" w:hAnsi="BIZ UD明朝 Medium" w:hint="eastAsia"/>
          <w:snapToGrid w:val="0"/>
          <w:color w:val="000000" w:themeColor="text1"/>
          <w:sz w:val="24"/>
          <w:szCs w:val="24"/>
        </w:rPr>
        <w:t xml:space="preserve">　※　太</w:t>
      </w:r>
      <w:r w:rsidR="00431814" w:rsidRPr="004C4B78">
        <w:rPr>
          <w:rFonts w:ascii="BIZ UD明朝 Medium" w:eastAsia="BIZ UD明朝 Medium" w:hAnsi="BIZ UD明朝 Medium" w:hint="eastAsia"/>
          <w:snapToGrid w:val="0"/>
          <w:color w:val="000000" w:themeColor="text1"/>
          <w:sz w:val="24"/>
          <w:szCs w:val="24"/>
        </w:rPr>
        <w:t>枠</w:t>
      </w:r>
      <w:r w:rsidRPr="004C4B78">
        <w:rPr>
          <w:rFonts w:ascii="BIZ UD明朝 Medium" w:eastAsia="BIZ UD明朝 Medium" w:hAnsi="BIZ UD明朝 Medium" w:hint="eastAsia"/>
          <w:snapToGrid w:val="0"/>
          <w:color w:val="000000" w:themeColor="text1"/>
          <w:sz w:val="24"/>
          <w:szCs w:val="24"/>
        </w:rPr>
        <w:t>内</w:t>
      </w:r>
      <w:r w:rsidR="00F344B8" w:rsidRPr="004C4B78">
        <w:rPr>
          <w:rFonts w:ascii="BIZ UD明朝 Medium" w:eastAsia="BIZ UD明朝 Medium" w:hAnsi="BIZ UD明朝 Medium" w:hint="eastAsia"/>
          <w:snapToGrid w:val="0"/>
          <w:color w:val="000000" w:themeColor="text1"/>
          <w:sz w:val="24"/>
          <w:szCs w:val="24"/>
        </w:rPr>
        <w:t>のみ</w:t>
      </w:r>
      <w:r w:rsidRPr="004C4B78">
        <w:rPr>
          <w:rFonts w:ascii="BIZ UD明朝 Medium" w:eastAsia="BIZ UD明朝 Medium" w:hAnsi="BIZ UD明朝 Medium" w:hint="eastAsia"/>
          <w:snapToGrid w:val="0"/>
          <w:color w:val="000000" w:themeColor="text1"/>
          <w:sz w:val="24"/>
          <w:szCs w:val="24"/>
        </w:rPr>
        <w:t>記入してください。</w:t>
      </w:r>
    </w:p>
    <w:sectPr w:rsidR="008721DF" w:rsidRPr="004C4B78" w:rsidSect="00A93D7E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96C0" w14:textId="77777777" w:rsidR="00233B9F" w:rsidRDefault="00233B9F">
      <w:r>
        <w:separator/>
      </w:r>
    </w:p>
  </w:endnote>
  <w:endnote w:type="continuationSeparator" w:id="0">
    <w:p w14:paraId="37D901CB" w14:textId="77777777" w:rsidR="00233B9F" w:rsidRDefault="0023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46462" w14:textId="77777777" w:rsidR="00233B9F" w:rsidRDefault="00233B9F">
      <w:r>
        <w:separator/>
      </w:r>
    </w:p>
  </w:footnote>
  <w:footnote w:type="continuationSeparator" w:id="0">
    <w:p w14:paraId="3F51C860" w14:textId="77777777" w:rsidR="00233B9F" w:rsidRDefault="0023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07E"/>
    <w:multiLevelType w:val="hybridMultilevel"/>
    <w:tmpl w:val="FFFFFFFF"/>
    <w:lvl w:ilvl="0" w:tplc="844E1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B672407"/>
    <w:multiLevelType w:val="hybridMultilevel"/>
    <w:tmpl w:val="FFFFFFFF"/>
    <w:lvl w:ilvl="0" w:tplc="7632EB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8083824">
    <w:abstractNumId w:val="1"/>
  </w:num>
  <w:num w:numId="2" w16cid:durableId="71280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21DF"/>
    <w:rsid w:val="0000356A"/>
    <w:rsid w:val="00095BCA"/>
    <w:rsid w:val="0014766B"/>
    <w:rsid w:val="0015276B"/>
    <w:rsid w:val="001B3560"/>
    <w:rsid w:val="001C4D7F"/>
    <w:rsid w:val="00233B9F"/>
    <w:rsid w:val="00276167"/>
    <w:rsid w:val="002C55B2"/>
    <w:rsid w:val="00312EEB"/>
    <w:rsid w:val="003C0DED"/>
    <w:rsid w:val="003C70B1"/>
    <w:rsid w:val="0041382A"/>
    <w:rsid w:val="00423C98"/>
    <w:rsid w:val="00431814"/>
    <w:rsid w:val="00483CF8"/>
    <w:rsid w:val="004A06E3"/>
    <w:rsid w:val="004C4B78"/>
    <w:rsid w:val="004F3733"/>
    <w:rsid w:val="00545D37"/>
    <w:rsid w:val="005D499D"/>
    <w:rsid w:val="005E457D"/>
    <w:rsid w:val="005E69E4"/>
    <w:rsid w:val="00715C17"/>
    <w:rsid w:val="007303B6"/>
    <w:rsid w:val="007A631A"/>
    <w:rsid w:val="007E3072"/>
    <w:rsid w:val="007F4AA0"/>
    <w:rsid w:val="008721DF"/>
    <w:rsid w:val="008C5BC7"/>
    <w:rsid w:val="009A400D"/>
    <w:rsid w:val="00A31086"/>
    <w:rsid w:val="00A71E56"/>
    <w:rsid w:val="00A93D7E"/>
    <w:rsid w:val="00AE7B25"/>
    <w:rsid w:val="00C15BD2"/>
    <w:rsid w:val="00CA3454"/>
    <w:rsid w:val="00CB66A5"/>
    <w:rsid w:val="00D55587"/>
    <w:rsid w:val="00DB361F"/>
    <w:rsid w:val="00DE132A"/>
    <w:rsid w:val="00DE4044"/>
    <w:rsid w:val="00E02917"/>
    <w:rsid w:val="00E16A79"/>
    <w:rsid w:val="00E178C8"/>
    <w:rsid w:val="00E66928"/>
    <w:rsid w:val="00ED045A"/>
    <w:rsid w:val="00ED2F70"/>
    <w:rsid w:val="00F24976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3402F"/>
  <w14:defaultImageDpi w14:val="0"/>
  <w15:docId w15:val="{87766D09-CF8E-40FB-BBE3-5FA68EE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1E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1E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qpress</dc:creator>
  <cp:keywords/>
  <dc:description/>
  <cp:lastModifiedBy>朝倉 嘉勇</cp:lastModifiedBy>
  <cp:revision>2</cp:revision>
  <cp:lastPrinted>2021-02-22T08:37:00Z</cp:lastPrinted>
  <dcterms:created xsi:type="dcterms:W3CDTF">2025-04-04T07:58:00Z</dcterms:created>
  <dcterms:modified xsi:type="dcterms:W3CDTF">2025-04-04T07:58:00Z</dcterms:modified>
</cp:coreProperties>
</file>